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21" w:rsidRPr="00EC7897" w:rsidRDefault="00B22821" w:rsidP="004F051C">
      <w:pPr>
        <w:jc w:val="center"/>
        <w:rPr>
          <w:rFonts w:ascii="宋体"/>
          <w:sz w:val="30"/>
          <w:szCs w:val="30"/>
        </w:rPr>
      </w:pPr>
      <w:bookmarkStart w:id="0" w:name="OLE_LINK1"/>
      <w:bookmarkStart w:id="1" w:name="OLE_LINK2"/>
      <w:r w:rsidRPr="00EC7897">
        <w:rPr>
          <w:rFonts w:ascii="宋体" w:hAnsi="宋体"/>
          <w:sz w:val="30"/>
          <w:szCs w:val="30"/>
        </w:rPr>
        <w:t>2015</w:t>
      </w:r>
      <w:r w:rsidRPr="00EC7897">
        <w:rPr>
          <w:rFonts w:ascii="宋体" w:hAnsi="宋体" w:hint="eastAsia"/>
          <w:sz w:val="30"/>
          <w:szCs w:val="30"/>
        </w:rPr>
        <w:t>届</w:t>
      </w:r>
      <w:r>
        <w:rPr>
          <w:rFonts w:ascii="宋体" w:hAnsi="宋体" w:hint="eastAsia"/>
          <w:sz w:val="30"/>
          <w:szCs w:val="30"/>
        </w:rPr>
        <w:t>前卫</w:t>
      </w:r>
      <w:r w:rsidRPr="00EC7897">
        <w:rPr>
          <w:rFonts w:ascii="宋体" w:hAnsi="宋体" w:hint="eastAsia"/>
          <w:sz w:val="30"/>
          <w:szCs w:val="30"/>
        </w:rPr>
        <w:t>校区本科毕业生读者离校手续受理单</w:t>
      </w:r>
    </w:p>
    <w:p w:rsidR="00B22821" w:rsidRDefault="00B22821" w:rsidP="002036C5"/>
    <w:p w:rsidR="00B22821" w:rsidRPr="00EC7897" w:rsidRDefault="00B22821" w:rsidP="002036C5">
      <w:pPr>
        <w:rPr>
          <w:rFonts w:ascii="宋体" w:hAnsi="宋体"/>
          <w:sz w:val="24"/>
          <w:szCs w:val="24"/>
        </w:rPr>
      </w:pPr>
      <w:r w:rsidRPr="00EC7897">
        <w:rPr>
          <w:rFonts w:ascii="宋体" w:hAnsi="宋体" w:hint="eastAsia"/>
          <w:sz w:val="24"/>
          <w:szCs w:val="24"/>
        </w:rPr>
        <w:t>学</w:t>
      </w:r>
      <w:r>
        <w:rPr>
          <w:rFonts w:ascii="宋体" w:hAnsi="宋体"/>
          <w:sz w:val="24"/>
          <w:szCs w:val="24"/>
        </w:rPr>
        <w:t xml:space="preserve"> </w:t>
      </w:r>
      <w:r w:rsidRPr="00EC7897">
        <w:rPr>
          <w:rFonts w:ascii="宋体" w:hAnsi="宋体" w:hint="eastAsia"/>
          <w:sz w:val="24"/>
          <w:szCs w:val="24"/>
        </w:rPr>
        <w:t>院：</w:t>
      </w:r>
      <w:r>
        <w:rPr>
          <w:rFonts w:ascii="宋体" w:hAnsi="宋体"/>
          <w:sz w:val="24"/>
          <w:szCs w:val="24"/>
        </w:rPr>
        <w:t xml:space="preserve"> </w:t>
      </w:r>
      <w:r w:rsidRPr="00EC7897">
        <w:rPr>
          <w:rFonts w:ascii="宋体" w:hAnsi="宋体"/>
          <w:sz w:val="24"/>
          <w:szCs w:val="24"/>
        </w:rPr>
        <w:t xml:space="preserve">_____________                      </w:t>
      </w:r>
      <w:r w:rsidRPr="00EC7897">
        <w:rPr>
          <w:rFonts w:ascii="宋体" w:hAnsi="宋体" w:hint="eastAsia"/>
          <w:sz w:val="24"/>
          <w:szCs w:val="24"/>
        </w:rPr>
        <w:t>班</w:t>
      </w:r>
      <w:r w:rsidRPr="00EC7897">
        <w:rPr>
          <w:rFonts w:ascii="宋体" w:hAnsi="宋体"/>
          <w:sz w:val="24"/>
          <w:szCs w:val="24"/>
        </w:rPr>
        <w:t xml:space="preserve">    </w:t>
      </w:r>
      <w:r w:rsidRPr="00EC7897">
        <w:rPr>
          <w:rFonts w:ascii="宋体" w:hAnsi="宋体" w:hint="eastAsia"/>
          <w:sz w:val="24"/>
          <w:szCs w:val="24"/>
        </w:rPr>
        <w:t>级：</w:t>
      </w:r>
      <w:r w:rsidRPr="00EC7897">
        <w:rPr>
          <w:rFonts w:ascii="宋体" w:hAnsi="宋体"/>
          <w:sz w:val="24"/>
          <w:szCs w:val="24"/>
        </w:rPr>
        <w:t xml:space="preserve">_____________   </w:t>
      </w:r>
    </w:p>
    <w:p w:rsidR="00B22821" w:rsidRPr="00EC7897" w:rsidRDefault="00B22821" w:rsidP="002036C5">
      <w:pPr>
        <w:rPr>
          <w:rFonts w:ascii="宋体" w:hAnsi="宋体"/>
          <w:sz w:val="24"/>
          <w:szCs w:val="24"/>
        </w:rPr>
      </w:pPr>
    </w:p>
    <w:p w:rsidR="00B22821" w:rsidRPr="00EC7897" w:rsidRDefault="00B22821" w:rsidP="002036C5">
      <w:pPr>
        <w:rPr>
          <w:rFonts w:ascii="宋体" w:hAnsi="宋体"/>
          <w:sz w:val="24"/>
          <w:szCs w:val="24"/>
        </w:rPr>
      </w:pPr>
      <w:r w:rsidRPr="00EC7897">
        <w:rPr>
          <w:rFonts w:ascii="宋体" w:hAnsi="宋体" w:hint="eastAsia"/>
          <w:sz w:val="24"/>
          <w:szCs w:val="24"/>
        </w:rPr>
        <w:t>负责人：</w:t>
      </w:r>
      <w:r w:rsidRPr="00EC7897">
        <w:rPr>
          <w:rFonts w:ascii="宋体" w:hAnsi="宋体"/>
          <w:sz w:val="24"/>
          <w:szCs w:val="24"/>
        </w:rPr>
        <w:t xml:space="preserve">_____________                      </w:t>
      </w:r>
      <w:r w:rsidRPr="00EC7897">
        <w:rPr>
          <w:rFonts w:ascii="宋体" w:hAnsi="宋体" w:hint="eastAsia"/>
          <w:sz w:val="24"/>
          <w:szCs w:val="24"/>
        </w:rPr>
        <w:t>联系电话：</w:t>
      </w:r>
      <w:r w:rsidRPr="00EC7897">
        <w:rPr>
          <w:rFonts w:ascii="宋体" w:hAnsi="宋体"/>
          <w:sz w:val="24"/>
          <w:szCs w:val="24"/>
        </w:rPr>
        <w:t>_____________</w:t>
      </w:r>
    </w:p>
    <w:p w:rsidR="00B22821" w:rsidRPr="002218C8" w:rsidRDefault="00B22821" w:rsidP="00203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1420"/>
        <w:gridCol w:w="1946"/>
        <w:gridCol w:w="3736"/>
      </w:tblGrid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  <w:r w:rsidRPr="00EC7897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  <w:r w:rsidRPr="00EC7897">
              <w:rPr>
                <w:rFonts w:ascii="宋体" w:hAnsi="宋体" w:hint="eastAsia"/>
                <w:sz w:val="24"/>
                <w:szCs w:val="24"/>
              </w:rPr>
              <w:t>一卡通号</w:t>
            </w: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  <w:r w:rsidRPr="00EC7897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736" w:type="dxa"/>
          </w:tcPr>
          <w:p w:rsidR="00B22821" w:rsidRDefault="00B22821" w:rsidP="001963BD">
            <w:pPr>
              <w:jc w:val="center"/>
              <w:rPr>
                <w:rFonts w:ascii="宋体"/>
                <w:sz w:val="24"/>
                <w:szCs w:val="24"/>
              </w:rPr>
            </w:pPr>
            <w:r w:rsidRPr="00EC7897">
              <w:rPr>
                <w:rFonts w:ascii="宋体" w:hAnsi="宋体" w:hint="eastAsia"/>
                <w:sz w:val="24"/>
                <w:szCs w:val="24"/>
              </w:rPr>
              <w:t>备注</w:t>
            </w:r>
          </w:p>
          <w:p w:rsidR="00B22821" w:rsidRDefault="00B22821" w:rsidP="001963BD">
            <w:pPr>
              <w:jc w:val="center"/>
              <w:rPr>
                <w:rFonts w:ascii="宋体"/>
                <w:sz w:val="18"/>
                <w:szCs w:val="18"/>
              </w:rPr>
            </w:pPr>
            <w:r w:rsidRPr="003F6C4A"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标注</w:t>
            </w:r>
            <w:r w:rsidRPr="003F6C4A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毕业生中</w:t>
            </w:r>
            <w:r w:rsidRPr="003F6C4A">
              <w:rPr>
                <w:rFonts w:ascii="宋体" w:hAnsi="宋体" w:hint="eastAsia"/>
                <w:sz w:val="18"/>
                <w:szCs w:val="18"/>
              </w:rPr>
              <w:t>有无升降级、转学院</w:t>
            </w:r>
          </w:p>
          <w:p w:rsidR="00B22821" w:rsidRPr="003F6C4A" w:rsidRDefault="00B22821" w:rsidP="001963B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6C4A">
              <w:rPr>
                <w:rFonts w:ascii="宋体" w:hAnsi="宋体" w:hint="eastAsia"/>
                <w:sz w:val="18"/>
                <w:szCs w:val="18"/>
              </w:rPr>
              <w:t>一卡通号码不详者请标注身份证号</w:t>
            </w:r>
            <w:r w:rsidRPr="003F6C4A"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22821" w:rsidRPr="002218C8" w:rsidTr="00810ACE"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B22821" w:rsidRPr="00EC7897" w:rsidRDefault="00B22821" w:rsidP="00EC78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bookmarkEnd w:id="0"/>
      <w:bookmarkEnd w:id="1"/>
    </w:tbl>
    <w:p w:rsidR="00B22821" w:rsidRDefault="00B22821" w:rsidP="004F051C"/>
    <w:p w:rsidR="00B22821" w:rsidRDefault="00B22821"/>
    <w:sectPr w:rsidR="00B22821" w:rsidSect="0082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21" w:rsidRDefault="00B22821" w:rsidP="00BD3635">
      <w:r>
        <w:separator/>
      </w:r>
    </w:p>
  </w:endnote>
  <w:endnote w:type="continuationSeparator" w:id="0">
    <w:p w:rsidR="00B22821" w:rsidRDefault="00B22821" w:rsidP="00BD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21" w:rsidRDefault="00B22821" w:rsidP="00BD3635">
      <w:r>
        <w:separator/>
      </w:r>
    </w:p>
  </w:footnote>
  <w:footnote w:type="continuationSeparator" w:id="0">
    <w:p w:rsidR="00B22821" w:rsidRDefault="00B22821" w:rsidP="00BD3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51C"/>
    <w:rsid w:val="0001242E"/>
    <w:rsid w:val="00087E06"/>
    <w:rsid w:val="000A385A"/>
    <w:rsid w:val="000B13B3"/>
    <w:rsid w:val="0011244B"/>
    <w:rsid w:val="001838B4"/>
    <w:rsid w:val="001963BD"/>
    <w:rsid w:val="001A4395"/>
    <w:rsid w:val="001F1856"/>
    <w:rsid w:val="002036C5"/>
    <w:rsid w:val="002218C8"/>
    <w:rsid w:val="00234028"/>
    <w:rsid w:val="00256874"/>
    <w:rsid w:val="003F6C4A"/>
    <w:rsid w:val="00422DF8"/>
    <w:rsid w:val="004F051C"/>
    <w:rsid w:val="00506E2F"/>
    <w:rsid w:val="005C39FC"/>
    <w:rsid w:val="005D13E3"/>
    <w:rsid w:val="007640C5"/>
    <w:rsid w:val="0077592B"/>
    <w:rsid w:val="00801940"/>
    <w:rsid w:val="00810ACE"/>
    <w:rsid w:val="0082375B"/>
    <w:rsid w:val="008802D4"/>
    <w:rsid w:val="009C3B7E"/>
    <w:rsid w:val="00A97253"/>
    <w:rsid w:val="00B22821"/>
    <w:rsid w:val="00B60F9E"/>
    <w:rsid w:val="00BD3635"/>
    <w:rsid w:val="00CC09F0"/>
    <w:rsid w:val="00EC7897"/>
    <w:rsid w:val="00F04C38"/>
    <w:rsid w:val="00F96C0F"/>
    <w:rsid w:val="00FB36C5"/>
    <w:rsid w:val="00FC6151"/>
    <w:rsid w:val="00FF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051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D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363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D3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36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</Words>
  <Characters>311</Characters>
  <Application>Microsoft Office Outlook</Application>
  <DocSecurity>0</DocSecurity>
  <Lines>0</Lines>
  <Paragraphs>0</Paragraphs>
  <ScaleCrop>false</ScaleCrop>
  <Company>www.dadighost.com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2015届前卫校区本科毕业生读者离校手续受理单</dc:title>
  <dc:subject/>
  <dc:creator>言午</dc:creator>
  <cp:keywords/>
  <dc:description/>
  <cp:lastModifiedBy>China</cp:lastModifiedBy>
  <cp:revision>2</cp:revision>
  <dcterms:created xsi:type="dcterms:W3CDTF">2015-06-11T07:41:00Z</dcterms:created>
  <dcterms:modified xsi:type="dcterms:W3CDTF">2015-06-11T07:41:00Z</dcterms:modified>
</cp:coreProperties>
</file>